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5945" w14:textId="77777777" w:rsidR="00A750B6" w:rsidRDefault="00A750B6" w:rsidP="00A57B6C">
      <w:pPr>
        <w:pStyle w:val="En-tte"/>
        <w:rPr>
          <w:rFonts w:ascii="Arial Narrow" w:hAnsi="Arial Narrow"/>
          <w:sz w:val="22"/>
          <w:szCs w:val="22"/>
        </w:rPr>
      </w:pPr>
    </w:p>
    <w:p w14:paraId="3B7396B1" w14:textId="77777777" w:rsidR="00A750B6" w:rsidRDefault="00A750B6" w:rsidP="00A57B6C">
      <w:pPr>
        <w:pStyle w:val="En-tte"/>
        <w:rPr>
          <w:rFonts w:ascii="Arial Narrow" w:hAnsi="Arial Narrow"/>
          <w:sz w:val="22"/>
          <w:szCs w:val="22"/>
        </w:rPr>
      </w:pPr>
    </w:p>
    <w:p w14:paraId="5C68C9FC" w14:textId="77777777" w:rsidR="00D571E7" w:rsidRPr="00D571E7" w:rsidRDefault="00D571E7" w:rsidP="00A57B6C">
      <w:pPr>
        <w:pStyle w:val="En-tte"/>
        <w:rPr>
          <w:rFonts w:ascii="Arial Narrow" w:hAnsi="Arial Narrow"/>
          <w:sz w:val="22"/>
          <w:szCs w:val="22"/>
        </w:rPr>
      </w:pPr>
      <w:r w:rsidRPr="00D571E7">
        <w:rPr>
          <w:rFonts w:ascii="Arial Narrow" w:hAnsi="Arial Narrow"/>
          <w:sz w:val="22"/>
          <w:szCs w:val="22"/>
        </w:rPr>
        <w:t>PAR COURRIEL</w:t>
      </w:r>
    </w:p>
    <w:p w14:paraId="3B199F8A" w14:textId="77777777" w:rsidR="00D571E7" w:rsidRPr="00D571E7" w:rsidRDefault="00D571E7" w:rsidP="00A57B6C">
      <w:pPr>
        <w:pStyle w:val="En-tte"/>
        <w:rPr>
          <w:rFonts w:ascii="Arial Narrow" w:hAnsi="Arial Narrow"/>
          <w:sz w:val="22"/>
          <w:szCs w:val="22"/>
        </w:rPr>
      </w:pPr>
    </w:p>
    <w:p w14:paraId="610A468D" w14:textId="77777777" w:rsidR="00D51856" w:rsidRDefault="006B1D7F" w:rsidP="00A57B6C">
      <w:pPr>
        <w:pStyle w:val="En-tte"/>
        <w:rPr>
          <w:rFonts w:ascii="Arial Narrow" w:hAnsi="Arial Narrow"/>
          <w:sz w:val="22"/>
          <w:szCs w:val="22"/>
        </w:rPr>
      </w:pPr>
      <w:r w:rsidRPr="00612A07">
        <w:rPr>
          <w:rFonts w:ascii="Arial Narrow" w:hAnsi="Arial Narrow"/>
          <w:sz w:val="22"/>
          <w:szCs w:val="22"/>
          <w:highlight w:val="yellow"/>
        </w:rPr>
        <w:t>Saint-Georges</w:t>
      </w:r>
      <w:r w:rsidR="00D571E7" w:rsidRPr="00612A07">
        <w:rPr>
          <w:rFonts w:ascii="Arial Narrow" w:hAnsi="Arial Narrow"/>
          <w:sz w:val="22"/>
          <w:szCs w:val="22"/>
          <w:highlight w:val="yellow"/>
        </w:rPr>
        <w:t>, l</w:t>
      </w:r>
      <w:r w:rsidR="00D51856" w:rsidRPr="00612A07">
        <w:rPr>
          <w:rFonts w:ascii="Arial Narrow" w:hAnsi="Arial Narrow"/>
          <w:sz w:val="22"/>
          <w:szCs w:val="22"/>
          <w:highlight w:val="yellow"/>
        </w:rPr>
        <w:t>e</w:t>
      </w:r>
      <w:r w:rsidR="00AF7E03" w:rsidRPr="00612A07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B4295D" w:rsidRPr="00612A07">
        <w:rPr>
          <w:rFonts w:ascii="Arial Narrow" w:hAnsi="Arial Narrow"/>
          <w:sz w:val="22"/>
          <w:szCs w:val="22"/>
          <w:highlight w:val="yellow"/>
        </w:rPr>
        <w:t>2</w:t>
      </w:r>
      <w:r w:rsidR="00BA49BA" w:rsidRPr="00612A07">
        <w:rPr>
          <w:rFonts w:ascii="Arial Narrow" w:hAnsi="Arial Narrow"/>
          <w:sz w:val="22"/>
          <w:szCs w:val="22"/>
          <w:highlight w:val="yellow"/>
        </w:rPr>
        <w:t>0</w:t>
      </w:r>
      <w:r w:rsidR="00E06786" w:rsidRPr="00612A07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BA49BA" w:rsidRPr="00612A07">
        <w:rPr>
          <w:rFonts w:ascii="Arial Narrow" w:hAnsi="Arial Narrow"/>
          <w:sz w:val="22"/>
          <w:szCs w:val="22"/>
          <w:highlight w:val="yellow"/>
        </w:rPr>
        <w:t xml:space="preserve">décembre </w:t>
      </w:r>
      <w:r w:rsidR="001E2158" w:rsidRPr="00612A07">
        <w:rPr>
          <w:rFonts w:ascii="Arial Narrow" w:hAnsi="Arial Narrow"/>
          <w:sz w:val="22"/>
          <w:szCs w:val="22"/>
          <w:highlight w:val="yellow"/>
        </w:rPr>
        <w:t>202</w:t>
      </w:r>
      <w:r w:rsidR="00B21E60" w:rsidRPr="00B21E60">
        <w:rPr>
          <w:rFonts w:ascii="Arial Narrow" w:hAnsi="Arial Narrow"/>
          <w:sz w:val="22"/>
          <w:szCs w:val="22"/>
          <w:highlight w:val="yellow"/>
        </w:rPr>
        <w:t>5</w:t>
      </w:r>
    </w:p>
    <w:p w14:paraId="62416BC2" w14:textId="77777777" w:rsidR="00E06786" w:rsidRPr="00D571E7" w:rsidRDefault="00E06786" w:rsidP="00A57B6C">
      <w:pPr>
        <w:pStyle w:val="En-tte"/>
        <w:rPr>
          <w:rFonts w:ascii="Arial Narrow" w:hAnsi="Arial Narrow"/>
          <w:sz w:val="22"/>
          <w:szCs w:val="22"/>
        </w:rPr>
      </w:pPr>
    </w:p>
    <w:p w14:paraId="02CFD7D5" w14:textId="77777777" w:rsidR="00D51856" w:rsidRPr="00D571E7" w:rsidRDefault="00D51856" w:rsidP="00A57B6C">
      <w:pPr>
        <w:pStyle w:val="En-tte"/>
        <w:rPr>
          <w:rFonts w:ascii="Arial Narrow" w:hAnsi="Arial Narrow"/>
          <w:sz w:val="22"/>
          <w:szCs w:val="22"/>
        </w:rPr>
      </w:pPr>
    </w:p>
    <w:p w14:paraId="7A97BE7F" w14:textId="77777777" w:rsidR="00E06786" w:rsidRDefault="0091723C" w:rsidP="009417B3">
      <w:pPr>
        <w:pStyle w:val="En-tte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Monsieur Patrick Simard</w:t>
      </w:r>
    </w:p>
    <w:p w14:paraId="2A741037" w14:textId="77777777" w:rsidR="0091723C" w:rsidRDefault="0091723C" w:rsidP="009417B3">
      <w:pPr>
        <w:pStyle w:val="En-tte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Président</w:t>
      </w:r>
      <w:r w:rsidR="00885CAA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>directeur général</w:t>
      </w:r>
    </w:p>
    <w:p w14:paraId="419EE51F" w14:textId="77777777" w:rsidR="0091723C" w:rsidRDefault="0091723C" w:rsidP="009417B3">
      <w:pPr>
        <w:pStyle w:val="En-tte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E23206">
        <w:rPr>
          <w:rFonts w:ascii="Arial Narrow" w:hAnsi="Arial Narrow"/>
          <w:sz w:val="22"/>
          <w:szCs w:val="22"/>
        </w:rPr>
        <w:t>entre intégré de santé et de services sociaux</w:t>
      </w:r>
      <w:r>
        <w:rPr>
          <w:rFonts w:ascii="Arial Narrow" w:hAnsi="Arial Narrow"/>
          <w:sz w:val="22"/>
          <w:szCs w:val="22"/>
        </w:rPr>
        <w:t xml:space="preserve"> de Chaudière-Appalaches</w:t>
      </w:r>
    </w:p>
    <w:p w14:paraId="07C8B99F" w14:textId="77777777" w:rsidR="0091723C" w:rsidRDefault="0091723C" w:rsidP="009417B3">
      <w:pPr>
        <w:pStyle w:val="En-tte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363, route Cameron</w:t>
      </w:r>
    </w:p>
    <w:p w14:paraId="3A85B6B2" w14:textId="77777777" w:rsidR="0091723C" w:rsidRPr="0091723C" w:rsidRDefault="0091723C" w:rsidP="009417B3">
      <w:pPr>
        <w:pStyle w:val="En-tte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Sainte-Marie (</w:t>
      </w:r>
      <w:r w:rsidR="009417B3">
        <w:rPr>
          <w:rFonts w:ascii="Arial Narrow" w:hAnsi="Arial Narrow"/>
          <w:sz w:val="22"/>
          <w:szCs w:val="22"/>
        </w:rPr>
        <w:t>Québec) G</w:t>
      </w:r>
      <w:r>
        <w:rPr>
          <w:rFonts w:ascii="Arial Narrow" w:hAnsi="Arial Narrow"/>
          <w:sz w:val="22"/>
          <w:szCs w:val="22"/>
        </w:rPr>
        <w:t xml:space="preserve">6E </w:t>
      </w:r>
      <w:r w:rsidR="00A750B6">
        <w:rPr>
          <w:rFonts w:ascii="Arial Narrow" w:hAnsi="Arial Narrow"/>
          <w:sz w:val="22"/>
          <w:szCs w:val="22"/>
        </w:rPr>
        <w:t>3</w:t>
      </w:r>
      <w:r w:rsidR="00A750B6" w:rsidRPr="00A750B6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2</w:t>
      </w:r>
    </w:p>
    <w:p w14:paraId="36BE8B67" w14:textId="77777777" w:rsidR="009E17A8" w:rsidRPr="0091723C" w:rsidRDefault="009E17A8" w:rsidP="00275F34">
      <w:pPr>
        <w:pStyle w:val="En-tte"/>
        <w:rPr>
          <w:rFonts w:ascii="Arial Narrow" w:hAnsi="Arial Narrow"/>
          <w:sz w:val="22"/>
          <w:szCs w:val="22"/>
        </w:rPr>
      </w:pPr>
    </w:p>
    <w:p w14:paraId="46F6C5DC" w14:textId="77777777" w:rsidR="00D51856" w:rsidRPr="0091723C" w:rsidRDefault="00D51856" w:rsidP="00A57B6C">
      <w:pPr>
        <w:pStyle w:val="En-tte"/>
        <w:rPr>
          <w:rFonts w:ascii="Arial Narrow" w:hAnsi="Arial Narrow"/>
          <w:sz w:val="22"/>
          <w:szCs w:val="22"/>
        </w:rPr>
      </w:pPr>
    </w:p>
    <w:p w14:paraId="041161CA" w14:textId="77777777" w:rsidR="004F464F" w:rsidRPr="00D571E7" w:rsidRDefault="00D51856" w:rsidP="0091723C">
      <w:pPr>
        <w:pStyle w:val="En-tte"/>
        <w:tabs>
          <w:tab w:val="clear" w:pos="4320"/>
          <w:tab w:val="left" w:pos="851"/>
        </w:tabs>
        <w:rPr>
          <w:rFonts w:ascii="Arial Narrow" w:hAnsi="Arial Narrow"/>
          <w:b/>
          <w:sz w:val="22"/>
          <w:szCs w:val="22"/>
        </w:rPr>
      </w:pPr>
      <w:r w:rsidRPr="00D571E7">
        <w:rPr>
          <w:rFonts w:ascii="Arial Narrow" w:hAnsi="Arial Narrow"/>
          <w:b/>
          <w:sz w:val="22"/>
          <w:szCs w:val="22"/>
        </w:rPr>
        <w:t>Objet :</w:t>
      </w:r>
      <w:r w:rsidRPr="00D571E7">
        <w:rPr>
          <w:rFonts w:ascii="Arial Narrow" w:hAnsi="Arial Narrow"/>
          <w:b/>
          <w:sz w:val="22"/>
          <w:szCs w:val="22"/>
        </w:rPr>
        <w:tab/>
      </w:r>
      <w:r w:rsidR="0091723C">
        <w:rPr>
          <w:rFonts w:ascii="Arial Narrow" w:hAnsi="Arial Narrow"/>
          <w:b/>
          <w:sz w:val="22"/>
          <w:szCs w:val="22"/>
        </w:rPr>
        <w:t>Cessation d’activité</w:t>
      </w:r>
      <w:r w:rsidR="00A750B6">
        <w:rPr>
          <w:rFonts w:ascii="Arial Narrow" w:hAnsi="Arial Narrow"/>
          <w:b/>
          <w:sz w:val="22"/>
          <w:szCs w:val="22"/>
        </w:rPr>
        <w:t>s médicales</w:t>
      </w:r>
      <w:r w:rsidR="0091723C">
        <w:rPr>
          <w:rFonts w:ascii="Arial Narrow" w:hAnsi="Arial Narrow"/>
          <w:b/>
          <w:sz w:val="22"/>
          <w:szCs w:val="22"/>
        </w:rPr>
        <w:t xml:space="preserve"> au CISSS de Chaudière-Appalaches </w:t>
      </w:r>
    </w:p>
    <w:p w14:paraId="29E14632" w14:textId="77777777" w:rsidR="004E4E9C" w:rsidRPr="00D571E7" w:rsidRDefault="004E4E9C" w:rsidP="00684CB3">
      <w:pPr>
        <w:pStyle w:val="En-tte"/>
        <w:rPr>
          <w:rFonts w:ascii="Arial Narrow" w:hAnsi="Arial Narrow"/>
          <w:sz w:val="22"/>
          <w:szCs w:val="22"/>
        </w:rPr>
      </w:pPr>
    </w:p>
    <w:p w14:paraId="424EAE67" w14:textId="77777777" w:rsidR="00CE3C25" w:rsidRPr="00D571E7" w:rsidRDefault="00CE3C25" w:rsidP="00684CB3">
      <w:pPr>
        <w:pStyle w:val="En-tte"/>
        <w:rPr>
          <w:rFonts w:ascii="Arial Narrow" w:hAnsi="Arial Narrow"/>
          <w:sz w:val="22"/>
          <w:szCs w:val="22"/>
        </w:rPr>
      </w:pPr>
    </w:p>
    <w:p w14:paraId="5F856EC5" w14:textId="77777777" w:rsidR="006E4FE0" w:rsidRPr="00D571E7" w:rsidRDefault="0091723C" w:rsidP="009417B3">
      <w:pPr>
        <w:pStyle w:val="En-tte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Monsieur</w:t>
      </w:r>
      <w:r w:rsidR="006E4FE0" w:rsidRPr="00D571E7">
        <w:rPr>
          <w:rFonts w:ascii="Arial Narrow" w:hAnsi="Arial Narrow"/>
          <w:sz w:val="22"/>
          <w:szCs w:val="22"/>
        </w:rPr>
        <w:t>,</w:t>
      </w:r>
    </w:p>
    <w:p w14:paraId="1CF7751A" w14:textId="77777777" w:rsidR="006E4FE0" w:rsidRPr="00D571E7" w:rsidRDefault="006E4FE0" w:rsidP="009417B3">
      <w:pPr>
        <w:pStyle w:val="En-tte"/>
        <w:spacing w:line="360" w:lineRule="auto"/>
        <w:rPr>
          <w:rFonts w:ascii="Arial Narrow" w:hAnsi="Arial Narrow"/>
          <w:sz w:val="22"/>
          <w:szCs w:val="22"/>
        </w:rPr>
      </w:pPr>
    </w:p>
    <w:p w14:paraId="5C5431BF" w14:textId="77777777" w:rsidR="006E4FE0" w:rsidRDefault="0091723C" w:rsidP="009417B3">
      <w:pPr>
        <w:pStyle w:val="En-tte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 la présente, je désire vous informer que je cesserai mes activités médicales au sein du Département de </w:t>
      </w:r>
      <w:r w:rsidRPr="00A750B6">
        <w:rPr>
          <w:rFonts w:ascii="Arial Narrow" w:hAnsi="Arial Narrow"/>
          <w:sz w:val="22"/>
          <w:szCs w:val="22"/>
          <w:highlight w:val="yellow"/>
        </w:rPr>
        <w:t>__________</w:t>
      </w:r>
      <w:r>
        <w:rPr>
          <w:rFonts w:ascii="Arial Narrow" w:hAnsi="Arial Narrow"/>
          <w:sz w:val="22"/>
          <w:szCs w:val="22"/>
        </w:rPr>
        <w:t xml:space="preserve"> du CISSS de Chaudière-Appalaches, le </w:t>
      </w:r>
      <w:r w:rsidRPr="00A750B6">
        <w:rPr>
          <w:rFonts w:ascii="Arial Narrow" w:hAnsi="Arial Narrow"/>
          <w:sz w:val="22"/>
          <w:szCs w:val="22"/>
          <w:highlight w:val="yellow"/>
        </w:rPr>
        <w:t>_____________</w:t>
      </w:r>
      <w:r>
        <w:rPr>
          <w:rFonts w:ascii="Arial Narrow" w:hAnsi="Arial Narrow"/>
          <w:sz w:val="22"/>
          <w:szCs w:val="22"/>
        </w:rPr>
        <w:t>.</w:t>
      </w:r>
    </w:p>
    <w:p w14:paraId="25055B48" w14:textId="77777777" w:rsidR="0091723C" w:rsidRDefault="0091723C" w:rsidP="009417B3">
      <w:pPr>
        <w:pStyle w:val="En-tte"/>
        <w:spacing w:line="360" w:lineRule="auto"/>
        <w:rPr>
          <w:rFonts w:ascii="Arial Narrow" w:hAnsi="Arial Narrow"/>
          <w:sz w:val="22"/>
          <w:szCs w:val="22"/>
        </w:rPr>
      </w:pPr>
    </w:p>
    <w:p w14:paraId="598BAC66" w14:textId="77777777" w:rsidR="0091723C" w:rsidRPr="00D571E7" w:rsidRDefault="0091723C" w:rsidP="009417B3">
      <w:pPr>
        <w:pStyle w:val="En-tte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vous remercie de l’attention que vous accorderez à la présente et vous prie d’agréer, Monsieur, mes salutations distinguées.</w:t>
      </w:r>
    </w:p>
    <w:p w14:paraId="5E61BDB0" w14:textId="77777777" w:rsidR="006E4FE0" w:rsidRPr="00D571E7" w:rsidRDefault="006E4FE0" w:rsidP="00684CB3">
      <w:pPr>
        <w:pStyle w:val="En-tte"/>
        <w:rPr>
          <w:rFonts w:ascii="Arial Narrow" w:hAnsi="Arial Narrow"/>
          <w:sz w:val="22"/>
          <w:szCs w:val="22"/>
        </w:rPr>
      </w:pPr>
    </w:p>
    <w:p w14:paraId="66B6F3B5" w14:textId="77777777" w:rsidR="00BA49BA" w:rsidRPr="00D571E7" w:rsidRDefault="00BA49BA" w:rsidP="00BA49BA">
      <w:pPr>
        <w:spacing w:after="0"/>
        <w:rPr>
          <w:rFonts w:cs="Arial"/>
          <w:sz w:val="22"/>
          <w:szCs w:val="22"/>
        </w:rPr>
      </w:pPr>
    </w:p>
    <w:p w14:paraId="13B060BD" w14:textId="77777777" w:rsidR="00BA49BA" w:rsidRPr="00D571E7" w:rsidRDefault="00BA49BA" w:rsidP="00BA49BA">
      <w:pPr>
        <w:spacing w:after="0"/>
        <w:rPr>
          <w:rFonts w:cs="Arial"/>
          <w:sz w:val="22"/>
          <w:szCs w:val="22"/>
        </w:rPr>
      </w:pPr>
    </w:p>
    <w:p w14:paraId="707C0168" w14:textId="77777777" w:rsidR="00BA49BA" w:rsidRPr="00D571E7" w:rsidRDefault="00BA49BA" w:rsidP="00BA49BA">
      <w:pPr>
        <w:spacing w:after="0"/>
        <w:rPr>
          <w:rFonts w:cs="Arial"/>
          <w:sz w:val="22"/>
          <w:szCs w:val="22"/>
        </w:rPr>
      </w:pPr>
    </w:p>
    <w:p w14:paraId="604EEF4F" w14:textId="77777777" w:rsidR="00BA49BA" w:rsidRDefault="0091723C" w:rsidP="009417B3">
      <w:pPr>
        <w:spacing w:after="0" w:line="360" w:lineRule="auto"/>
        <w:rPr>
          <w:rFonts w:cs="Arial"/>
          <w:sz w:val="22"/>
          <w:szCs w:val="22"/>
          <w:lang w:val="en-CA"/>
        </w:rPr>
      </w:pPr>
      <w:r w:rsidRPr="00A750B6">
        <w:rPr>
          <w:rFonts w:cs="Arial"/>
          <w:sz w:val="22"/>
          <w:szCs w:val="22"/>
          <w:highlight w:val="yellow"/>
          <w:lang w:val="en-CA"/>
        </w:rPr>
        <w:t>D</w:t>
      </w:r>
      <w:r w:rsidRPr="00A750B6">
        <w:rPr>
          <w:rFonts w:cs="Arial"/>
          <w:sz w:val="22"/>
          <w:szCs w:val="22"/>
          <w:highlight w:val="yellow"/>
          <w:vertAlign w:val="superscript"/>
          <w:lang w:val="en-CA"/>
        </w:rPr>
        <w:t>r</w:t>
      </w:r>
      <w:r w:rsidRPr="00A750B6">
        <w:rPr>
          <w:rFonts w:cs="Arial"/>
          <w:sz w:val="22"/>
          <w:szCs w:val="22"/>
          <w:highlight w:val="yellow"/>
          <w:lang w:val="en-CA"/>
        </w:rPr>
        <w:t xml:space="preserve"> Abc Def,</w:t>
      </w:r>
      <w:r w:rsidRPr="0091723C">
        <w:rPr>
          <w:rFonts w:cs="Arial"/>
          <w:sz w:val="22"/>
          <w:szCs w:val="22"/>
          <w:lang w:val="en-CA"/>
        </w:rPr>
        <w:t xml:space="preserve"> M.</w:t>
      </w:r>
      <w:r>
        <w:rPr>
          <w:rFonts w:cs="Arial"/>
          <w:sz w:val="22"/>
          <w:szCs w:val="22"/>
          <w:lang w:val="en-CA"/>
        </w:rPr>
        <w:t>D.</w:t>
      </w:r>
    </w:p>
    <w:p w14:paraId="4F3FA5B4" w14:textId="77777777" w:rsidR="0091723C" w:rsidRPr="0091723C" w:rsidRDefault="0091723C" w:rsidP="009417B3">
      <w:pPr>
        <w:spacing w:after="0" w:line="360" w:lineRule="auto"/>
        <w:rPr>
          <w:rFonts w:cs="Arial"/>
          <w:sz w:val="22"/>
          <w:szCs w:val="22"/>
          <w:lang w:val="en-CA"/>
        </w:rPr>
      </w:pPr>
    </w:p>
    <w:p w14:paraId="57C4DBD5" w14:textId="77777777" w:rsidR="006E4FE0" w:rsidRPr="003D2286" w:rsidRDefault="0091723C" w:rsidP="009417B3">
      <w:pPr>
        <w:spacing w:after="0" w:line="360" w:lineRule="auto"/>
        <w:rPr>
          <w:rFonts w:cs="Arial"/>
          <w:sz w:val="16"/>
          <w:szCs w:val="16"/>
        </w:rPr>
      </w:pPr>
      <w:r w:rsidRPr="00A750B6">
        <w:rPr>
          <w:rFonts w:cs="Arial"/>
          <w:sz w:val="16"/>
          <w:szCs w:val="16"/>
          <w:highlight w:val="yellow"/>
        </w:rPr>
        <w:t>INITIALE</w:t>
      </w:r>
      <w:r w:rsidR="00811A3C">
        <w:rPr>
          <w:rFonts w:cs="Arial"/>
          <w:sz w:val="16"/>
          <w:szCs w:val="16"/>
          <w:highlight w:val="yellow"/>
        </w:rPr>
        <w:t xml:space="preserve"> </w:t>
      </w:r>
      <w:r w:rsidRPr="00A750B6">
        <w:rPr>
          <w:rFonts w:cs="Arial"/>
          <w:sz w:val="16"/>
          <w:szCs w:val="16"/>
          <w:highlight w:val="yellow"/>
        </w:rPr>
        <w:t>MD/initiale rédacteur</w:t>
      </w:r>
    </w:p>
    <w:p w14:paraId="3632545E" w14:textId="77777777" w:rsidR="006E4FE0" w:rsidRPr="003D2286" w:rsidRDefault="006E4FE0" w:rsidP="009417B3">
      <w:pPr>
        <w:pStyle w:val="En-tte"/>
        <w:spacing w:line="360" w:lineRule="auto"/>
        <w:rPr>
          <w:rFonts w:ascii="Arial Narrow" w:hAnsi="Arial Narrow"/>
          <w:sz w:val="16"/>
          <w:szCs w:val="16"/>
        </w:rPr>
      </w:pPr>
    </w:p>
    <w:p w14:paraId="43DB79C2" w14:textId="77777777" w:rsidR="00512126" w:rsidRPr="003D2286" w:rsidRDefault="006E4FE0" w:rsidP="009417B3">
      <w:pPr>
        <w:pStyle w:val="En-tte"/>
        <w:tabs>
          <w:tab w:val="left" w:pos="567"/>
        </w:tabs>
        <w:spacing w:line="360" w:lineRule="auto"/>
        <w:rPr>
          <w:rFonts w:ascii="Arial Narrow" w:hAnsi="Arial Narrow"/>
          <w:sz w:val="16"/>
          <w:szCs w:val="16"/>
        </w:rPr>
      </w:pPr>
      <w:r w:rsidRPr="003D2286">
        <w:rPr>
          <w:rFonts w:ascii="Arial Narrow" w:hAnsi="Arial Narrow"/>
          <w:sz w:val="16"/>
          <w:szCs w:val="16"/>
        </w:rPr>
        <w:t>c. c.</w:t>
      </w:r>
      <w:r w:rsidRPr="003D2286">
        <w:rPr>
          <w:rFonts w:ascii="Arial Narrow" w:hAnsi="Arial Narrow"/>
          <w:sz w:val="16"/>
          <w:szCs w:val="16"/>
        </w:rPr>
        <w:tab/>
      </w:r>
      <w:r w:rsidR="00512126">
        <w:rPr>
          <w:rFonts w:ascii="Arial Narrow" w:hAnsi="Arial Narrow"/>
          <w:sz w:val="16"/>
          <w:szCs w:val="16"/>
        </w:rPr>
        <w:t>D</w:t>
      </w:r>
      <w:r w:rsidR="00512126" w:rsidRPr="00512126">
        <w:rPr>
          <w:rFonts w:ascii="Arial Narrow" w:hAnsi="Arial Narrow"/>
          <w:sz w:val="16"/>
          <w:szCs w:val="16"/>
          <w:vertAlign w:val="superscript"/>
        </w:rPr>
        <w:t>r</w:t>
      </w:r>
      <w:r w:rsidR="00A750B6">
        <w:rPr>
          <w:rFonts w:ascii="Arial Narrow" w:hAnsi="Arial Narrow"/>
          <w:sz w:val="16"/>
          <w:szCs w:val="16"/>
          <w:vertAlign w:val="superscript"/>
        </w:rPr>
        <w:t>e</w:t>
      </w:r>
      <w:r w:rsidR="00512126">
        <w:rPr>
          <w:rFonts w:ascii="Arial Narrow" w:hAnsi="Arial Narrow"/>
          <w:sz w:val="16"/>
          <w:szCs w:val="16"/>
        </w:rPr>
        <w:t xml:space="preserve"> </w:t>
      </w:r>
      <w:r w:rsidR="00A750B6">
        <w:rPr>
          <w:rFonts w:ascii="Arial Narrow" w:hAnsi="Arial Narrow"/>
          <w:sz w:val="16"/>
          <w:szCs w:val="16"/>
        </w:rPr>
        <w:t>Monique St-Pierre</w:t>
      </w:r>
      <w:r w:rsidR="00512126">
        <w:rPr>
          <w:rFonts w:ascii="Arial Narrow" w:hAnsi="Arial Narrow"/>
          <w:sz w:val="16"/>
          <w:szCs w:val="16"/>
        </w:rPr>
        <w:t xml:space="preserve">, </w:t>
      </w:r>
      <w:r w:rsidR="00A750B6">
        <w:rPr>
          <w:rFonts w:ascii="Arial Narrow" w:hAnsi="Arial Narrow"/>
          <w:sz w:val="16"/>
          <w:szCs w:val="16"/>
        </w:rPr>
        <w:t>directrice médicale et</w:t>
      </w:r>
      <w:r w:rsidR="0003156A">
        <w:rPr>
          <w:rFonts w:ascii="Arial Narrow" w:hAnsi="Arial Narrow"/>
          <w:sz w:val="16"/>
          <w:szCs w:val="16"/>
        </w:rPr>
        <w:t xml:space="preserve"> des services professionnels du CISSS de Chaudière-Appalaches</w:t>
      </w:r>
    </w:p>
    <w:p w14:paraId="55DAD89F" w14:textId="77777777" w:rsidR="006E4FE0" w:rsidRDefault="006E4FE0" w:rsidP="009417B3">
      <w:pPr>
        <w:pStyle w:val="En-tte"/>
        <w:tabs>
          <w:tab w:val="left" w:pos="567"/>
        </w:tabs>
        <w:spacing w:line="360" w:lineRule="auto"/>
        <w:rPr>
          <w:rFonts w:ascii="Arial Narrow" w:hAnsi="Arial Narrow"/>
          <w:sz w:val="16"/>
          <w:szCs w:val="16"/>
        </w:rPr>
      </w:pPr>
      <w:r w:rsidRPr="003D2286">
        <w:rPr>
          <w:rFonts w:ascii="Arial Narrow" w:hAnsi="Arial Narrow"/>
          <w:sz w:val="16"/>
          <w:szCs w:val="16"/>
        </w:rPr>
        <w:tab/>
        <w:t>D</w:t>
      </w:r>
      <w:r w:rsidRPr="003D2286">
        <w:rPr>
          <w:rFonts w:ascii="Arial Narrow" w:hAnsi="Arial Narrow"/>
          <w:sz w:val="16"/>
          <w:szCs w:val="16"/>
          <w:vertAlign w:val="superscript"/>
        </w:rPr>
        <w:t>r</w:t>
      </w:r>
      <w:r w:rsidR="009432EC">
        <w:rPr>
          <w:rFonts w:ascii="Arial Narrow" w:hAnsi="Arial Narrow"/>
          <w:sz w:val="16"/>
          <w:szCs w:val="16"/>
          <w:vertAlign w:val="superscript"/>
        </w:rPr>
        <w:t>e</w:t>
      </w:r>
      <w:r w:rsidRPr="003D2286">
        <w:rPr>
          <w:rFonts w:ascii="Arial Narrow" w:hAnsi="Arial Narrow"/>
          <w:sz w:val="16"/>
          <w:szCs w:val="16"/>
        </w:rPr>
        <w:t xml:space="preserve"> </w:t>
      </w:r>
      <w:r w:rsidR="009432EC">
        <w:rPr>
          <w:rFonts w:ascii="Arial Narrow" w:hAnsi="Arial Narrow"/>
          <w:sz w:val="16"/>
          <w:szCs w:val="16"/>
        </w:rPr>
        <w:t>Anne Dagnault</w:t>
      </w:r>
      <w:r w:rsidRPr="003D2286">
        <w:rPr>
          <w:rFonts w:ascii="Arial Narrow" w:hAnsi="Arial Narrow"/>
          <w:sz w:val="16"/>
          <w:szCs w:val="16"/>
        </w:rPr>
        <w:t>, président</w:t>
      </w:r>
      <w:r w:rsidR="009432EC">
        <w:rPr>
          <w:rFonts w:ascii="Arial Narrow" w:hAnsi="Arial Narrow"/>
          <w:sz w:val="16"/>
          <w:szCs w:val="16"/>
        </w:rPr>
        <w:t>e</w:t>
      </w:r>
      <w:r w:rsidRPr="003D2286">
        <w:rPr>
          <w:rFonts w:ascii="Arial Narrow" w:hAnsi="Arial Narrow"/>
          <w:sz w:val="16"/>
          <w:szCs w:val="16"/>
        </w:rPr>
        <w:t xml:space="preserve"> du CMDP</w:t>
      </w:r>
      <w:r w:rsidR="00BA49BA">
        <w:rPr>
          <w:rFonts w:ascii="Arial Narrow" w:hAnsi="Arial Narrow"/>
          <w:sz w:val="16"/>
          <w:szCs w:val="16"/>
        </w:rPr>
        <w:t>SF</w:t>
      </w:r>
      <w:r w:rsidRPr="003D2286">
        <w:rPr>
          <w:rFonts w:ascii="Arial Narrow" w:hAnsi="Arial Narrow"/>
          <w:sz w:val="16"/>
          <w:szCs w:val="16"/>
        </w:rPr>
        <w:t xml:space="preserve"> du CISSS de Chaudière-Appalaches</w:t>
      </w:r>
    </w:p>
    <w:p w14:paraId="47B54119" w14:textId="77777777" w:rsidR="0048555A" w:rsidRPr="003D2286" w:rsidRDefault="001C3A5C" w:rsidP="009417B3">
      <w:pPr>
        <w:pStyle w:val="En-tte"/>
        <w:tabs>
          <w:tab w:val="left" w:pos="567"/>
        </w:tabs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sectPr w:rsidR="0048555A" w:rsidRPr="003D2286" w:rsidSect="00A750B6">
      <w:headerReference w:type="first" r:id="rId7"/>
      <w:footerReference w:type="first" r:id="rId8"/>
      <w:type w:val="continuous"/>
      <w:pgSz w:w="12240" w:h="15840" w:code="1"/>
      <w:pgMar w:top="1134" w:right="1183" w:bottom="360" w:left="2261" w:header="216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C73D" w14:textId="77777777" w:rsidR="00E05B3E" w:rsidRDefault="00E05B3E">
      <w:r>
        <w:separator/>
      </w:r>
    </w:p>
  </w:endnote>
  <w:endnote w:type="continuationSeparator" w:id="0">
    <w:p w14:paraId="34E28FB0" w14:textId="77777777" w:rsidR="00E05B3E" w:rsidRDefault="00E0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31" w:type="dxa"/>
      <w:tblInd w:w="-1758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8"/>
      <w:gridCol w:w="3057"/>
    </w:tblGrid>
    <w:tr w:rsidR="00894915" w14:paraId="39AB6B82" w14:textId="77777777" w:rsidTr="00C2367F">
      <w:tc>
        <w:tcPr>
          <w:tcW w:w="1790" w:type="dxa"/>
          <w:noWrap/>
        </w:tcPr>
        <w:p w14:paraId="09966155" w14:textId="77777777" w:rsidR="00894915" w:rsidRPr="002E1FB2" w:rsidRDefault="00894915" w:rsidP="007420DA">
          <w:pPr>
            <w:pStyle w:val="Pieddepage2eniveau"/>
            <w:rPr>
              <w:sz w:val="15"/>
              <w:szCs w:val="15"/>
            </w:rPr>
          </w:pPr>
        </w:p>
      </w:tc>
      <w:tc>
        <w:tcPr>
          <w:tcW w:w="3041" w:type="dxa"/>
          <w:noWrap/>
        </w:tcPr>
        <w:p w14:paraId="6920B9A4" w14:textId="77777777" w:rsidR="002E1FB2" w:rsidRPr="002E1FB2" w:rsidRDefault="002E1FB2" w:rsidP="002E1FB2">
          <w:pPr>
            <w:autoSpaceDE w:val="0"/>
            <w:autoSpaceDN w:val="0"/>
            <w:adjustRightInd w:val="0"/>
            <w:spacing w:after="0"/>
            <w:rPr>
              <w:rFonts w:ascii="Chaloult_Cond" w:hAnsi="Chaloult_Cond"/>
              <w:sz w:val="15"/>
              <w:szCs w:val="15"/>
            </w:rPr>
          </w:pPr>
          <w:r w:rsidRPr="002E1FB2">
            <w:rPr>
              <w:rFonts w:ascii="Chaloult_Cond" w:hAnsi="Chaloult_Cond"/>
              <w:sz w:val="15"/>
              <w:szCs w:val="15"/>
            </w:rPr>
            <w:t>143, rue Wolfe</w:t>
          </w:r>
          <w:r w:rsidRPr="002E1FB2">
            <w:rPr>
              <w:rFonts w:ascii="Chaloult_Cond" w:hAnsi="Chaloult_Cond"/>
              <w:sz w:val="15"/>
              <w:szCs w:val="15"/>
            </w:rPr>
            <w:br/>
            <w:t>Lévis (Québec)  G6V 3Z1</w:t>
          </w:r>
        </w:p>
        <w:p w14:paraId="277EB886" w14:textId="77777777" w:rsidR="002E1FB2" w:rsidRPr="00280631" w:rsidRDefault="002E1FB2" w:rsidP="002E1FB2">
          <w:pPr>
            <w:pStyle w:val="Pieddepage2eniveau"/>
            <w:rPr>
              <w:rFonts w:ascii="Chaloult_Cond_Demi_Gras" w:hAnsi="Chaloult_Cond_Demi_Gras"/>
              <w:sz w:val="15"/>
              <w:szCs w:val="15"/>
            </w:rPr>
          </w:pPr>
          <w:r w:rsidRPr="00280631">
            <w:rPr>
              <w:rFonts w:ascii="Chaloult_Cond_Demi_Gras" w:hAnsi="Chaloult_Cond_Demi_Gras"/>
              <w:sz w:val="15"/>
              <w:szCs w:val="15"/>
            </w:rPr>
            <w:t>Téléphone : 418 835-7111</w:t>
          </w:r>
        </w:p>
        <w:p w14:paraId="4379AE64" w14:textId="77777777" w:rsidR="00A750B6" w:rsidRPr="00A750B6" w:rsidRDefault="00E05B3E" w:rsidP="00A750B6">
          <w:pPr>
            <w:shd w:val="clear" w:color="auto" w:fill="FFFFFF"/>
            <w:rPr>
              <w:rFonts w:ascii="Calibri" w:hAnsi="Calibri"/>
              <w:noProof/>
              <w:sz w:val="16"/>
              <w:szCs w:val="16"/>
              <w:lang w:eastAsia="fr-CA"/>
            </w:rPr>
          </w:pPr>
          <w:hyperlink r:id="rId1" w:history="1">
            <w:r w:rsidR="00A750B6" w:rsidRPr="00A750B6">
              <w:rPr>
                <w:rStyle w:val="Hyperlien"/>
                <w:noProof/>
                <w:sz w:val="16"/>
                <w:szCs w:val="16"/>
                <w:bdr w:val="none" w:sz="0" w:space="0" w:color="auto" w:frame="1"/>
                <w:lang w:eastAsia="fr-CA"/>
              </w:rPr>
              <w:t>cisssca.com</w:t>
            </w:r>
          </w:hyperlink>
        </w:p>
        <w:p w14:paraId="2E2417A2" w14:textId="77777777" w:rsidR="00A750B6" w:rsidRPr="002E1FB2" w:rsidRDefault="00A750B6" w:rsidP="002E1FB2">
          <w:pPr>
            <w:pStyle w:val="Pieddepage2eniveau"/>
            <w:rPr>
              <w:sz w:val="15"/>
              <w:szCs w:val="15"/>
            </w:rPr>
          </w:pPr>
        </w:p>
      </w:tc>
    </w:tr>
  </w:tbl>
  <w:p w14:paraId="004822E9" w14:textId="77777777" w:rsidR="00894915" w:rsidRPr="00A56A03" w:rsidRDefault="00894915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4728" w14:textId="77777777" w:rsidR="00E05B3E" w:rsidRDefault="00E05B3E">
      <w:r>
        <w:separator/>
      </w:r>
    </w:p>
  </w:footnote>
  <w:footnote w:type="continuationSeparator" w:id="0">
    <w:p w14:paraId="326C4206" w14:textId="77777777" w:rsidR="00E05B3E" w:rsidRDefault="00E0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894915" w14:paraId="673D66B1" w14:textId="77777777" w:rsidTr="00E70B5F">
      <w:trPr>
        <w:trHeight w:hRule="exact" w:val="1080"/>
      </w:trPr>
      <w:tc>
        <w:tcPr>
          <w:tcW w:w="2770" w:type="dxa"/>
          <w:gridSpan w:val="2"/>
          <w:vAlign w:val="bottom"/>
        </w:tcPr>
        <w:p w14:paraId="4669938D" w14:textId="77777777" w:rsidR="00894915" w:rsidRDefault="00E05B3E" w:rsidP="007420DA">
          <w:pPr>
            <w:pStyle w:val="En-tte"/>
          </w:pPr>
          <w:r>
            <w:rPr>
              <w:noProof/>
              <w:lang w:val="fr-FR"/>
            </w:rPr>
            <w:pict w14:anchorId="0302D7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pt;margin-top:18.75pt;width:118.8pt;height:53.6pt;z-index:-251658752;mso-position-vertical-relative:page">
                <v:imagedata r:id="rId1" o:title="CISSS_Chaudiere-Appalaches_im"/>
                <w10:wrap anchory="page"/>
              </v:shape>
            </w:pict>
          </w:r>
        </w:p>
      </w:tc>
      <w:tc>
        <w:tcPr>
          <w:tcW w:w="8429" w:type="dxa"/>
          <w:gridSpan w:val="2"/>
        </w:tcPr>
        <w:p w14:paraId="5B4E55C6" w14:textId="77777777" w:rsidR="00894915" w:rsidRDefault="00894915" w:rsidP="007420DA">
          <w:pPr>
            <w:pStyle w:val="En-tte"/>
          </w:pPr>
        </w:p>
      </w:tc>
    </w:tr>
    <w:tr w:rsidR="00894915" w14:paraId="3FBCD53F" w14:textId="77777777" w:rsidTr="000F7E32">
      <w:trPr>
        <w:gridAfter w:val="1"/>
        <w:wAfter w:w="3948" w:type="dxa"/>
      </w:trPr>
      <w:tc>
        <w:tcPr>
          <w:tcW w:w="1851" w:type="dxa"/>
        </w:tcPr>
        <w:p w14:paraId="3999855E" w14:textId="77777777" w:rsidR="00894915" w:rsidRDefault="00894915" w:rsidP="007420DA">
          <w:pPr>
            <w:pStyle w:val="En-tte"/>
          </w:pPr>
        </w:p>
      </w:tc>
      <w:tc>
        <w:tcPr>
          <w:tcW w:w="5400" w:type="dxa"/>
          <w:gridSpan w:val="2"/>
          <w:tcMar>
            <w:top w:w="425" w:type="dxa"/>
          </w:tcMar>
        </w:tcPr>
        <w:p w14:paraId="519E44A8" w14:textId="77777777" w:rsidR="00894915" w:rsidRPr="00A54BD3" w:rsidRDefault="002E1FB2" w:rsidP="00894915">
          <w:pPr>
            <w:pStyle w:val="En-tte"/>
          </w:pPr>
          <w:r w:rsidRPr="002E1FB2">
            <w:t xml:space="preserve">Direction </w:t>
          </w:r>
          <w:r w:rsidR="00BA49BA">
            <w:t xml:space="preserve">médicale et </w:t>
          </w:r>
          <w:r w:rsidRPr="002E1FB2">
            <w:t>des services professionnels</w:t>
          </w:r>
        </w:p>
      </w:tc>
    </w:tr>
  </w:tbl>
  <w:p w14:paraId="4A4DA129" w14:textId="77777777" w:rsidR="00894915" w:rsidRPr="005B2CBE" w:rsidRDefault="00894915" w:rsidP="007420DA">
    <w:pPr>
      <w:pStyle w:val="En-tte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05B3E"/>
    <w:rsid w:val="00015193"/>
    <w:rsid w:val="000179BA"/>
    <w:rsid w:val="00021B4C"/>
    <w:rsid w:val="00025CC8"/>
    <w:rsid w:val="0003156A"/>
    <w:rsid w:val="000B6D27"/>
    <w:rsid w:val="000F7E32"/>
    <w:rsid w:val="001009F2"/>
    <w:rsid w:val="00120747"/>
    <w:rsid w:val="00133843"/>
    <w:rsid w:val="0014175C"/>
    <w:rsid w:val="00161965"/>
    <w:rsid w:val="001969C5"/>
    <w:rsid w:val="001C3A5C"/>
    <w:rsid w:val="001D404F"/>
    <w:rsid w:val="001D4718"/>
    <w:rsid w:val="001E1A95"/>
    <w:rsid w:val="001E2158"/>
    <w:rsid w:val="001E46FF"/>
    <w:rsid w:val="001F0A60"/>
    <w:rsid w:val="001F6CB2"/>
    <w:rsid w:val="00204A59"/>
    <w:rsid w:val="00213EFA"/>
    <w:rsid w:val="00214393"/>
    <w:rsid w:val="002149A9"/>
    <w:rsid w:val="0024428E"/>
    <w:rsid w:val="0024743D"/>
    <w:rsid w:val="0027436F"/>
    <w:rsid w:val="00275F34"/>
    <w:rsid w:val="00280631"/>
    <w:rsid w:val="002A60F8"/>
    <w:rsid w:val="002C1160"/>
    <w:rsid w:val="002E1FB2"/>
    <w:rsid w:val="00317771"/>
    <w:rsid w:val="003232B6"/>
    <w:rsid w:val="0037467A"/>
    <w:rsid w:val="003A6AFD"/>
    <w:rsid w:val="003C6A64"/>
    <w:rsid w:val="003D2286"/>
    <w:rsid w:val="003D6C9D"/>
    <w:rsid w:val="00405993"/>
    <w:rsid w:val="00423455"/>
    <w:rsid w:val="00431130"/>
    <w:rsid w:val="0043298E"/>
    <w:rsid w:val="00437846"/>
    <w:rsid w:val="004401D6"/>
    <w:rsid w:val="00443C75"/>
    <w:rsid w:val="00443D55"/>
    <w:rsid w:val="0045524E"/>
    <w:rsid w:val="004639EE"/>
    <w:rsid w:val="004676E3"/>
    <w:rsid w:val="00467CAF"/>
    <w:rsid w:val="004750A3"/>
    <w:rsid w:val="0048555A"/>
    <w:rsid w:val="00491C8B"/>
    <w:rsid w:val="004C6D52"/>
    <w:rsid w:val="004D03C6"/>
    <w:rsid w:val="004E4E9C"/>
    <w:rsid w:val="004F464F"/>
    <w:rsid w:val="00512126"/>
    <w:rsid w:val="005222E4"/>
    <w:rsid w:val="00522347"/>
    <w:rsid w:val="00541371"/>
    <w:rsid w:val="0054238E"/>
    <w:rsid w:val="0057376D"/>
    <w:rsid w:val="00594C2F"/>
    <w:rsid w:val="00597AFB"/>
    <w:rsid w:val="005A4CFD"/>
    <w:rsid w:val="005B2CBE"/>
    <w:rsid w:val="005B5E45"/>
    <w:rsid w:val="005D0318"/>
    <w:rsid w:val="005D15D8"/>
    <w:rsid w:val="005E53F7"/>
    <w:rsid w:val="005F05D0"/>
    <w:rsid w:val="005F3B7D"/>
    <w:rsid w:val="00601D0D"/>
    <w:rsid w:val="00605782"/>
    <w:rsid w:val="006058D3"/>
    <w:rsid w:val="00610226"/>
    <w:rsid w:val="00612A07"/>
    <w:rsid w:val="0061469F"/>
    <w:rsid w:val="00653212"/>
    <w:rsid w:val="006604B0"/>
    <w:rsid w:val="00663E30"/>
    <w:rsid w:val="00674CCA"/>
    <w:rsid w:val="00682C0B"/>
    <w:rsid w:val="00684CB3"/>
    <w:rsid w:val="006B1D7F"/>
    <w:rsid w:val="006E1294"/>
    <w:rsid w:val="006E4E5A"/>
    <w:rsid w:val="006E4FE0"/>
    <w:rsid w:val="00703931"/>
    <w:rsid w:val="00706B26"/>
    <w:rsid w:val="00730902"/>
    <w:rsid w:val="00734307"/>
    <w:rsid w:val="007420DA"/>
    <w:rsid w:val="00772F7C"/>
    <w:rsid w:val="00773851"/>
    <w:rsid w:val="00785466"/>
    <w:rsid w:val="007918DE"/>
    <w:rsid w:val="0079467D"/>
    <w:rsid w:val="007A0207"/>
    <w:rsid w:val="007B015E"/>
    <w:rsid w:val="007B5605"/>
    <w:rsid w:val="007C4038"/>
    <w:rsid w:val="007D2667"/>
    <w:rsid w:val="007D3167"/>
    <w:rsid w:val="007D5540"/>
    <w:rsid w:val="007E3655"/>
    <w:rsid w:val="007E6F2A"/>
    <w:rsid w:val="007F0C60"/>
    <w:rsid w:val="007F4CA3"/>
    <w:rsid w:val="008073AD"/>
    <w:rsid w:val="00811A3C"/>
    <w:rsid w:val="00825872"/>
    <w:rsid w:val="00831FA2"/>
    <w:rsid w:val="00831FD8"/>
    <w:rsid w:val="00866186"/>
    <w:rsid w:val="00885CAA"/>
    <w:rsid w:val="00887BFA"/>
    <w:rsid w:val="00894915"/>
    <w:rsid w:val="008A7921"/>
    <w:rsid w:val="008B7564"/>
    <w:rsid w:val="008C239D"/>
    <w:rsid w:val="008C2DCC"/>
    <w:rsid w:val="008C5418"/>
    <w:rsid w:val="008D6A74"/>
    <w:rsid w:val="008E5A51"/>
    <w:rsid w:val="008F4960"/>
    <w:rsid w:val="008F70DA"/>
    <w:rsid w:val="0090491D"/>
    <w:rsid w:val="0091723C"/>
    <w:rsid w:val="009417B3"/>
    <w:rsid w:val="009432EC"/>
    <w:rsid w:val="009744E7"/>
    <w:rsid w:val="00984106"/>
    <w:rsid w:val="00985398"/>
    <w:rsid w:val="009876C6"/>
    <w:rsid w:val="009921C0"/>
    <w:rsid w:val="00993BDF"/>
    <w:rsid w:val="009E17A8"/>
    <w:rsid w:val="009E6E79"/>
    <w:rsid w:val="009F261F"/>
    <w:rsid w:val="009F734A"/>
    <w:rsid w:val="00A3748A"/>
    <w:rsid w:val="00A41100"/>
    <w:rsid w:val="00A53AB4"/>
    <w:rsid w:val="00A53CE1"/>
    <w:rsid w:val="00A54BD3"/>
    <w:rsid w:val="00A56A03"/>
    <w:rsid w:val="00A57B6C"/>
    <w:rsid w:val="00A62368"/>
    <w:rsid w:val="00A6605F"/>
    <w:rsid w:val="00A750B6"/>
    <w:rsid w:val="00A76C63"/>
    <w:rsid w:val="00AA432D"/>
    <w:rsid w:val="00AA52EE"/>
    <w:rsid w:val="00AC3896"/>
    <w:rsid w:val="00AC685B"/>
    <w:rsid w:val="00AC6993"/>
    <w:rsid w:val="00AE0F02"/>
    <w:rsid w:val="00AF7E03"/>
    <w:rsid w:val="00B02C3B"/>
    <w:rsid w:val="00B04D18"/>
    <w:rsid w:val="00B21E60"/>
    <w:rsid w:val="00B3058B"/>
    <w:rsid w:val="00B326A3"/>
    <w:rsid w:val="00B4295D"/>
    <w:rsid w:val="00B644D7"/>
    <w:rsid w:val="00B6679E"/>
    <w:rsid w:val="00B834A0"/>
    <w:rsid w:val="00BA28A4"/>
    <w:rsid w:val="00BA49BA"/>
    <w:rsid w:val="00BC69EC"/>
    <w:rsid w:val="00BF15A1"/>
    <w:rsid w:val="00C01539"/>
    <w:rsid w:val="00C02D8A"/>
    <w:rsid w:val="00C03AC8"/>
    <w:rsid w:val="00C2367F"/>
    <w:rsid w:val="00C271B7"/>
    <w:rsid w:val="00C301DB"/>
    <w:rsid w:val="00C303BC"/>
    <w:rsid w:val="00C36791"/>
    <w:rsid w:val="00C45E96"/>
    <w:rsid w:val="00C55048"/>
    <w:rsid w:val="00C81875"/>
    <w:rsid w:val="00C86959"/>
    <w:rsid w:val="00C94A20"/>
    <w:rsid w:val="00CC2270"/>
    <w:rsid w:val="00CE119A"/>
    <w:rsid w:val="00CE3C25"/>
    <w:rsid w:val="00D37CB9"/>
    <w:rsid w:val="00D4748F"/>
    <w:rsid w:val="00D4759F"/>
    <w:rsid w:val="00D51856"/>
    <w:rsid w:val="00D571E7"/>
    <w:rsid w:val="00D6068F"/>
    <w:rsid w:val="00D71755"/>
    <w:rsid w:val="00D77020"/>
    <w:rsid w:val="00DA7AE3"/>
    <w:rsid w:val="00DB30F7"/>
    <w:rsid w:val="00DC297F"/>
    <w:rsid w:val="00DD2B55"/>
    <w:rsid w:val="00DD4B48"/>
    <w:rsid w:val="00DD5A40"/>
    <w:rsid w:val="00E05B3E"/>
    <w:rsid w:val="00E06786"/>
    <w:rsid w:val="00E23206"/>
    <w:rsid w:val="00E700B5"/>
    <w:rsid w:val="00E70B5F"/>
    <w:rsid w:val="00E82725"/>
    <w:rsid w:val="00E82757"/>
    <w:rsid w:val="00E97539"/>
    <w:rsid w:val="00EE3CB9"/>
    <w:rsid w:val="00F15FD7"/>
    <w:rsid w:val="00F31A4F"/>
    <w:rsid w:val="00F336B1"/>
    <w:rsid w:val="00F37A4A"/>
    <w:rsid w:val="00F425FD"/>
    <w:rsid w:val="00F53413"/>
    <w:rsid w:val="00F746F2"/>
    <w:rsid w:val="00FA1C59"/>
    <w:rsid w:val="00FA5043"/>
    <w:rsid w:val="00FB24BC"/>
    <w:rsid w:val="00FD0905"/>
    <w:rsid w:val="00FD24BF"/>
    <w:rsid w:val="00FD4E75"/>
    <w:rsid w:val="00FD4F17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4C54362D"/>
  <w15:chartTrackingRefBased/>
  <w15:docId w15:val="{33BEE738-B514-461A-890D-E4AB1D2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eastAsia="fr-FR"/>
    </w:rPr>
  </w:style>
  <w:style w:type="paragraph" w:styleId="Pieddepage">
    <w:name w:val="footer"/>
    <w:link w:val="PieddepageCar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link w:val="Pieddepage"/>
    <w:rsid w:val="00772F7C"/>
    <w:rPr>
      <w:rFonts w:ascii="Chaloult_Cond_Demi_Gras" w:hAnsi="Chaloult_Cond_Demi_Gras"/>
      <w:sz w:val="14"/>
      <w:lang w:eastAsia="fr-FR" w:bidi="ar-SA"/>
    </w:rPr>
  </w:style>
  <w:style w:type="character" w:customStyle="1" w:styleId="En-tteCar">
    <w:name w:val="En-tête Car"/>
    <w:link w:val="En-tte"/>
    <w:rsid w:val="00491C8B"/>
    <w:rPr>
      <w:rFonts w:ascii="Chaloult_Cond_Demi_Gras" w:hAnsi="Chaloult_Cond_Demi_Gras"/>
      <w:sz w:val="15"/>
      <w:lang w:eastAsia="fr-FR" w:bidi="ar-SA"/>
    </w:rPr>
  </w:style>
  <w:style w:type="table" w:styleId="Grilledutableau">
    <w:name w:val="Table Grid"/>
    <w:basedOn w:val="TableauNormal"/>
    <w:uiPriority w:val="59"/>
    <w:rsid w:val="00A41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605782"/>
    <w:pPr>
      <w:spacing w:after="0"/>
      <w:jc w:val="both"/>
    </w:pPr>
    <w:rPr>
      <w:rFonts w:ascii="Arial" w:hAnsi="Arial"/>
      <w:lang w:val="x-none"/>
    </w:rPr>
  </w:style>
  <w:style w:type="character" w:customStyle="1" w:styleId="CorpsdetexteCar">
    <w:name w:val="Corps de texte Car"/>
    <w:link w:val="Corpsdetexte"/>
    <w:rsid w:val="00605782"/>
    <w:rPr>
      <w:rFonts w:ascii="Arial" w:hAnsi="Arial"/>
      <w:sz w:val="24"/>
      <w:szCs w:val="24"/>
      <w:lang w:eastAsia="fr-FR"/>
    </w:rPr>
  </w:style>
  <w:style w:type="character" w:styleId="Hyperlien">
    <w:name w:val="Hyperlink"/>
    <w:uiPriority w:val="99"/>
    <w:unhideWhenUsed/>
    <w:rsid w:val="009921C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E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7E03"/>
    <w:rPr>
      <w:rFonts w:ascii="Segoe UI" w:hAnsi="Segoe UI" w:cs="Segoe UI"/>
      <w:sz w:val="18"/>
      <w:szCs w:val="18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1C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sssca.com/accue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a1205\Downloads\LET%20D&#233;part%20diff%20instances%20(002)+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F1C4A-2C78-4410-B7AD-16CCEFDE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 Départ diff instances (002)+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Turmel</dc:creator>
  <cp:keywords/>
  <cp:lastModifiedBy>Nadya Turmel (CISSSCA DMSP)</cp:lastModifiedBy>
  <cp:revision>1</cp:revision>
  <cp:lastPrinted>2024-11-19T13:46:00Z</cp:lastPrinted>
  <dcterms:created xsi:type="dcterms:W3CDTF">2025-10-22T19:08:00Z</dcterms:created>
  <dcterms:modified xsi:type="dcterms:W3CDTF">2025-10-22T19:08:00Z</dcterms:modified>
</cp:coreProperties>
</file>