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E0F" w:rsidRDefault="00C666BB">
      <w:r>
        <w:rPr>
          <w:noProof/>
          <w:lang w:eastAsia="fr-CA"/>
        </w:rPr>
        <w:drawing>
          <wp:inline distT="0" distB="0" distL="0" distR="0" wp14:anchorId="5A05AF32" wp14:editId="271EFB30">
            <wp:extent cx="1416684" cy="584200"/>
            <wp:effectExtent l="0" t="0" r="0" b="6350"/>
            <wp:docPr id="4" name="Image 3" descr="Logo_CISSS-CA_Taille mini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_CISSS-CA_Taille minima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69" cy="58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666BB" w:rsidRPr="002727B2" w:rsidRDefault="00C666BB" w:rsidP="00C666BB">
      <w:pPr>
        <w:spacing w:after="0"/>
        <w:jc w:val="center"/>
        <w:rPr>
          <w:b/>
          <w:sz w:val="28"/>
          <w:szCs w:val="24"/>
        </w:rPr>
      </w:pPr>
      <w:r w:rsidRPr="002727B2">
        <w:rPr>
          <w:b/>
          <w:sz w:val="28"/>
          <w:szCs w:val="24"/>
        </w:rPr>
        <w:t>ADHÉSION AU DÉPÔT DIRECT</w:t>
      </w:r>
    </w:p>
    <w:p w:rsidR="00C666BB" w:rsidRPr="003F40E2" w:rsidRDefault="00C666BB" w:rsidP="00C666BB">
      <w:pPr>
        <w:spacing w:after="0"/>
        <w:jc w:val="center"/>
        <w:rPr>
          <w:b/>
          <w:sz w:val="24"/>
          <w:szCs w:val="24"/>
        </w:rPr>
      </w:pPr>
    </w:p>
    <w:p w:rsidR="00C666BB" w:rsidRPr="002727B2" w:rsidRDefault="00C666BB" w:rsidP="00C666BB">
      <w:pPr>
        <w:spacing w:after="0"/>
        <w:jc w:val="center"/>
        <w:rPr>
          <w:b/>
          <w:sz w:val="28"/>
          <w:szCs w:val="24"/>
        </w:rPr>
      </w:pPr>
      <w:r w:rsidRPr="002727B2">
        <w:rPr>
          <w:b/>
          <w:sz w:val="28"/>
          <w:szCs w:val="24"/>
        </w:rPr>
        <w:t>Identification du fournisseur</w:t>
      </w:r>
    </w:p>
    <w:p w:rsidR="00C666BB" w:rsidRDefault="00C666BB" w:rsidP="00C666BB">
      <w:pPr>
        <w:spacing w:after="0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C666BB" w:rsidTr="00775BBE">
        <w:tc>
          <w:tcPr>
            <w:tcW w:w="8780" w:type="dxa"/>
            <w:gridSpan w:val="2"/>
          </w:tcPr>
          <w:p w:rsidR="00C666BB" w:rsidRDefault="00C666BB" w:rsidP="00C666BB">
            <w:r>
              <w:t>Nom :</w:t>
            </w:r>
            <w:r w:rsidR="00C854AE">
              <w:tab/>
            </w:r>
          </w:p>
        </w:tc>
      </w:tr>
      <w:tr w:rsidR="00C666BB" w:rsidTr="00A102AF">
        <w:tc>
          <w:tcPr>
            <w:tcW w:w="8780" w:type="dxa"/>
            <w:gridSpan w:val="2"/>
          </w:tcPr>
          <w:p w:rsidR="00C666BB" w:rsidRDefault="00C666BB" w:rsidP="00C666BB">
            <w:r>
              <w:t>Adresse :</w:t>
            </w:r>
            <w:r w:rsidR="00C854AE">
              <w:tab/>
            </w:r>
          </w:p>
        </w:tc>
      </w:tr>
      <w:tr w:rsidR="00C666BB" w:rsidTr="00547034">
        <w:tc>
          <w:tcPr>
            <w:tcW w:w="8780" w:type="dxa"/>
            <w:gridSpan w:val="2"/>
          </w:tcPr>
          <w:p w:rsidR="00C666BB" w:rsidRDefault="00C666BB" w:rsidP="00C666BB">
            <w:r>
              <w:t>Ville, province :</w:t>
            </w:r>
            <w:r w:rsidR="00C854AE">
              <w:tab/>
            </w:r>
          </w:p>
        </w:tc>
      </w:tr>
      <w:tr w:rsidR="00C666BB" w:rsidTr="00E3258D">
        <w:tc>
          <w:tcPr>
            <w:tcW w:w="8780" w:type="dxa"/>
            <w:gridSpan w:val="2"/>
          </w:tcPr>
          <w:p w:rsidR="00C666BB" w:rsidRDefault="00C666BB" w:rsidP="00C666BB">
            <w:r>
              <w:t>Pays :</w:t>
            </w:r>
            <w:r w:rsidR="00C854AE">
              <w:tab/>
            </w:r>
          </w:p>
        </w:tc>
      </w:tr>
      <w:tr w:rsidR="00C666BB" w:rsidTr="00E3258D">
        <w:tc>
          <w:tcPr>
            <w:tcW w:w="8780" w:type="dxa"/>
            <w:gridSpan w:val="2"/>
          </w:tcPr>
          <w:p w:rsidR="00C666BB" w:rsidRDefault="00C666BB" w:rsidP="00C666BB">
            <w:r>
              <w:t>Code postal :</w:t>
            </w:r>
            <w:r w:rsidR="00C854AE">
              <w:tab/>
            </w:r>
          </w:p>
        </w:tc>
      </w:tr>
      <w:tr w:rsidR="00C666BB" w:rsidTr="00C666BB">
        <w:tc>
          <w:tcPr>
            <w:tcW w:w="4390" w:type="dxa"/>
          </w:tcPr>
          <w:p w:rsidR="00C854AE" w:rsidRDefault="00C666BB" w:rsidP="00C666BB">
            <w:r>
              <w:t xml:space="preserve">Numéro de TPS </w:t>
            </w:r>
          </w:p>
          <w:p w:rsidR="00C666BB" w:rsidRDefault="00C666BB" w:rsidP="00C854AE">
            <w:r>
              <w:t>(si applicable) :</w:t>
            </w:r>
            <w:r w:rsidR="00C854AE">
              <w:tab/>
            </w:r>
          </w:p>
        </w:tc>
        <w:tc>
          <w:tcPr>
            <w:tcW w:w="4390" w:type="dxa"/>
          </w:tcPr>
          <w:p w:rsidR="00C854AE" w:rsidRDefault="00C666BB" w:rsidP="0022177F">
            <w:r>
              <w:t>Numéro de TVQ</w:t>
            </w:r>
          </w:p>
          <w:p w:rsidR="00C666BB" w:rsidRDefault="00C666BB" w:rsidP="00C854AE">
            <w:r>
              <w:t>(si applicable) :</w:t>
            </w:r>
            <w:r w:rsidR="00C854AE">
              <w:tab/>
            </w:r>
          </w:p>
        </w:tc>
      </w:tr>
      <w:tr w:rsidR="003F40E2" w:rsidTr="006F3620">
        <w:tc>
          <w:tcPr>
            <w:tcW w:w="8780" w:type="dxa"/>
            <w:gridSpan w:val="2"/>
          </w:tcPr>
          <w:p w:rsidR="003F40E2" w:rsidRDefault="003F40E2" w:rsidP="00C666BB">
            <w:r>
              <w:t>Personne ressource à la comptabilité (si applicable) :</w:t>
            </w:r>
            <w:r w:rsidR="00C854AE">
              <w:tab/>
            </w:r>
          </w:p>
        </w:tc>
      </w:tr>
      <w:tr w:rsidR="00C666BB" w:rsidTr="00C666BB">
        <w:tc>
          <w:tcPr>
            <w:tcW w:w="4390" w:type="dxa"/>
          </w:tcPr>
          <w:p w:rsidR="00C666BB" w:rsidRDefault="003F40E2" w:rsidP="00C666BB">
            <w:r>
              <w:t>No de téléphone :</w:t>
            </w:r>
            <w:r w:rsidR="00892C02">
              <w:t xml:space="preserve"> </w:t>
            </w:r>
            <w:r w:rsidR="00892C02">
              <w:tab/>
            </w:r>
          </w:p>
        </w:tc>
        <w:tc>
          <w:tcPr>
            <w:tcW w:w="4390" w:type="dxa"/>
          </w:tcPr>
          <w:p w:rsidR="00C666BB" w:rsidRDefault="003F40E2" w:rsidP="00C666BB">
            <w:r>
              <w:t>No de télécopieur :</w:t>
            </w:r>
            <w:r w:rsidR="00C854AE">
              <w:tab/>
            </w:r>
          </w:p>
        </w:tc>
      </w:tr>
      <w:tr w:rsidR="003F40E2" w:rsidTr="00334009">
        <w:tc>
          <w:tcPr>
            <w:tcW w:w="8780" w:type="dxa"/>
            <w:gridSpan w:val="2"/>
          </w:tcPr>
          <w:p w:rsidR="003F40E2" w:rsidRDefault="003F40E2" w:rsidP="00C666BB">
            <w:r>
              <w:t>Adresse courriel :</w:t>
            </w:r>
            <w:r w:rsidR="00C854AE">
              <w:tab/>
            </w:r>
          </w:p>
        </w:tc>
      </w:tr>
    </w:tbl>
    <w:p w:rsidR="00C666BB" w:rsidRDefault="00C666BB" w:rsidP="00C666BB">
      <w:pPr>
        <w:spacing w:after="0"/>
      </w:pPr>
    </w:p>
    <w:p w:rsidR="00C854AE" w:rsidRDefault="00C854AE" w:rsidP="00F6147D">
      <w:pPr>
        <w:spacing w:after="0"/>
        <w:rPr>
          <w:b/>
        </w:rPr>
      </w:pPr>
    </w:p>
    <w:p w:rsidR="003F40E2" w:rsidRPr="002727B2" w:rsidRDefault="003F40E2" w:rsidP="003F40E2">
      <w:pPr>
        <w:spacing w:after="0"/>
        <w:jc w:val="center"/>
        <w:rPr>
          <w:b/>
          <w:sz w:val="28"/>
          <w:szCs w:val="24"/>
        </w:rPr>
      </w:pPr>
      <w:r w:rsidRPr="002727B2">
        <w:rPr>
          <w:b/>
          <w:sz w:val="28"/>
          <w:szCs w:val="24"/>
        </w:rPr>
        <w:t>Autorisation du fournisseur</w:t>
      </w:r>
    </w:p>
    <w:p w:rsidR="003F40E2" w:rsidRDefault="003F40E2" w:rsidP="003F40E2">
      <w:pPr>
        <w:spacing w:after="0"/>
      </w:pPr>
    </w:p>
    <w:p w:rsidR="003F40E2" w:rsidRDefault="003F40E2" w:rsidP="003F40E2">
      <w:pPr>
        <w:spacing w:after="0"/>
      </w:pPr>
      <w:r>
        <w:t>Par la présente, j’autorise le CISSS de Chaudière-Appalaches à déposer les sommes dues au compte spécifié sur le spécimen de chèque ci-joint :</w:t>
      </w:r>
    </w:p>
    <w:p w:rsidR="003F40E2" w:rsidRDefault="003F40E2" w:rsidP="003F40E2">
      <w:pPr>
        <w:spacing w:after="0"/>
      </w:pPr>
    </w:p>
    <w:p w:rsidR="003F40E2" w:rsidRPr="003F40E2" w:rsidRDefault="00FB2859" w:rsidP="003F40E2">
      <w:pPr>
        <w:spacing w:after="0"/>
        <w:rPr>
          <w:u w:val="single"/>
        </w:rPr>
      </w:pPr>
      <w:r>
        <w:rPr>
          <w:u w:val="single"/>
        </w:rPr>
        <w:tab/>
      </w:r>
      <w:r w:rsidR="00C854AE">
        <w:rPr>
          <w:u w:val="single"/>
        </w:rPr>
        <w:tab/>
      </w:r>
      <w:r w:rsidR="003F40E2">
        <w:rPr>
          <w:u w:val="single"/>
        </w:rPr>
        <w:tab/>
      </w:r>
      <w:r w:rsidR="003F40E2">
        <w:tab/>
      </w:r>
      <w:r w:rsidR="003F40E2">
        <w:rPr>
          <w:u w:val="single"/>
        </w:rPr>
        <w:tab/>
      </w:r>
      <w:r w:rsidR="003F40E2">
        <w:rPr>
          <w:u w:val="single"/>
        </w:rPr>
        <w:tab/>
      </w:r>
      <w:r w:rsidR="003F40E2">
        <w:rPr>
          <w:u w:val="single"/>
        </w:rPr>
        <w:tab/>
      </w:r>
      <w:r w:rsidR="003F40E2">
        <w:rPr>
          <w:u w:val="single"/>
        </w:rPr>
        <w:tab/>
      </w:r>
      <w:r w:rsidR="003F40E2">
        <w:tab/>
      </w:r>
      <w:r w:rsidR="003F40E2">
        <w:rPr>
          <w:u w:val="single"/>
        </w:rPr>
        <w:tab/>
      </w:r>
      <w:r w:rsidR="003F40E2">
        <w:rPr>
          <w:u w:val="single"/>
        </w:rPr>
        <w:tab/>
      </w:r>
      <w:r w:rsidR="003F40E2">
        <w:rPr>
          <w:u w:val="single"/>
        </w:rPr>
        <w:tab/>
      </w:r>
    </w:p>
    <w:p w:rsidR="003F40E2" w:rsidRDefault="003F40E2" w:rsidP="003F40E2">
      <w:pPr>
        <w:tabs>
          <w:tab w:val="left" w:pos="2835"/>
          <w:tab w:val="left" w:pos="6379"/>
        </w:tabs>
        <w:spacing w:after="0"/>
      </w:pPr>
      <w:r>
        <w:t>Date</w:t>
      </w:r>
      <w:r>
        <w:tab/>
        <w:t>Nom en lettres moulées</w:t>
      </w:r>
      <w:r>
        <w:tab/>
        <w:t>Signature</w:t>
      </w:r>
    </w:p>
    <w:p w:rsidR="003F40E2" w:rsidRDefault="003F40E2" w:rsidP="003F40E2">
      <w:pPr>
        <w:tabs>
          <w:tab w:val="left" w:pos="2835"/>
          <w:tab w:val="left" w:pos="6379"/>
        </w:tabs>
        <w:spacing w:after="0"/>
      </w:pPr>
    </w:p>
    <w:p w:rsidR="00C854AE" w:rsidRDefault="00C854AE" w:rsidP="003F40E2">
      <w:pPr>
        <w:spacing w:after="0"/>
        <w:jc w:val="center"/>
        <w:rPr>
          <w:b/>
        </w:rPr>
      </w:pPr>
    </w:p>
    <w:p w:rsidR="003F40E2" w:rsidRPr="002727B2" w:rsidRDefault="003F40E2" w:rsidP="003F40E2">
      <w:pPr>
        <w:spacing w:after="0"/>
        <w:jc w:val="center"/>
        <w:rPr>
          <w:b/>
          <w:sz w:val="28"/>
          <w:szCs w:val="24"/>
        </w:rPr>
      </w:pPr>
      <w:r w:rsidRPr="002727B2">
        <w:rPr>
          <w:b/>
          <w:sz w:val="28"/>
          <w:szCs w:val="24"/>
        </w:rPr>
        <w:t>Identification de l’institution financière</w:t>
      </w:r>
    </w:p>
    <w:p w:rsidR="003F40E2" w:rsidRDefault="003F40E2" w:rsidP="003F40E2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3F40E2" w:rsidTr="003F40E2">
        <w:tc>
          <w:tcPr>
            <w:tcW w:w="8780" w:type="dxa"/>
          </w:tcPr>
          <w:p w:rsidR="003F40E2" w:rsidRDefault="003F40E2" w:rsidP="003F40E2">
            <w:r>
              <w:t>Nom de l’institution bancaire :</w:t>
            </w:r>
          </w:p>
        </w:tc>
      </w:tr>
      <w:tr w:rsidR="003F40E2" w:rsidTr="003F40E2">
        <w:tc>
          <w:tcPr>
            <w:tcW w:w="8780" w:type="dxa"/>
          </w:tcPr>
          <w:p w:rsidR="003F40E2" w:rsidRDefault="003F40E2" w:rsidP="003F40E2">
            <w:r>
              <w:t>Adresse :</w:t>
            </w:r>
          </w:p>
        </w:tc>
      </w:tr>
      <w:tr w:rsidR="003F40E2" w:rsidTr="003F40E2">
        <w:tc>
          <w:tcPr>
            <w:tcW w:w="8780" w:type="dxa"/>
          </w:tcPr>
          <w:p w:rsidR="003F40E2" w:rsidRDefault="003F40E2" w:rsidP="003F40E2">
            <w:r>
              <w:t>Ville et province :</w:t>
            </w:r>
          </w:p>
        </w:tc>
      </w:tr>
      <w:tr w:rsidR="003F40E2" w:rsidTr="003F40E2">
        <w:tc>
          <w:tcPr>
            <w:tcW w:w="8780" w:type="dxa"/>
          </w:tcPr>
          <w:p w:rsidR="003F40E2" w:rsidRDefault="003F40E2" w:rsidP="003F40E2">
            <w:r>
              <w:t>Pays :</w:t>
            </w:r>
          </w:p>
        </w:tc>
      </w:tr>
      <w:tr w:rsidR="003F40E2" w:rsidTr="003F40E2">
        <w:tc>
          <w:tcPr>
            <w:tcW w:w="8780" w:type="dxa"/>
          </w:tcPr>
          <w:p w:rsidR="003F40E2" w:rsidRDefault="003F40E2" w:rsidP="003F40E2">
            <w:r>
              <w:t>Code postal :</w:t>
            </w:r>
          </w:p>
        </w:tc>
      </w:tr>
      <w:tr w:rsidR="003F40E2" w:rsidTr="003F40E2">
        <w:tc>
          <w:tcPr>
            <w:tcW w:w="8780" w:type="dxa"/>
          </w:tcPr>
          <w:p w:rsidR="003F40E2" w:rsidRDefault="003F40E2" w:rsidP="003F40E2">
            <w:r>
              <w:t>Numéro de l’institution :</w:t>
            </w:r>
          </w:p>
        </w:tc>
      </w:tr>
      <w:tr w:rsidR="003F40E2" w:rsidTr="003F40E2">
        <w:tc>
          <w:tcPr>
            <w:tcW w:w="8780" w:type="dxa"/>
          </w:tcPr>
          <w:p w:rsidR="003F40E2" w:rsidRDefault="003F40E2" w:rsidP="003F40E2">
            <w:r>
              <w:t xml:space="preserve">Numéro de </w:t>
            </w:r>
            <w:r w:rsidR="00C854AE">
              <w:t xml:space="preserve">la </w:t>
            </w:r>
            <w:r>
              <w:t>succursale :</w:t>
            </w:r>
          </w:p>
        </w:tc>
      </w:tr>
      <w:tr w:rsidR="003F40E2" w:rsidTr="003F40E2">
        <w:tc>
          <w:tcPr>
            <w:tcW w:w="8780" w:type="dxa"/>
          </w:tcPr>
          <w:p w:rsidR="003F40E2" w:rsidRDefault="003F40E2" w:rsidP="003F40E2">
            <w:r>
              <w:t>Numéro du compte bancaire :</w:t>
            </w:r>
          </w:p>
        </w:tc>
      </w:tr>
    </w:tbl>
    <w:p w:rsidR="003F40E2" w:rsidRPr="003F40E2" w:rsidRDefault="003F40E2" w:rsidP="003F40E2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3F40E2" w:rsidTr="003F40E2">
        <w:tc>
          <w:tcPr>
            <w:tcW w:w="8780" w:type="dxa"/>
          </w:tcPr>
          <w:p w:rsidR="003F40E2" w:rsidRPr="002727B2" w:rsidRDefault="003F40E2" w:rsidP="002727B2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2727B2">
              <w:rPr>
                <w:b/>
                <w:sz w:val="28"/>
                <w:szCs w:val="24"/>
              </w:rPr>
              <w:t>Important : Joindre un spécimen de chèque avec la mention « ANNULÉ ».</w:t>
            </w:r>
          </w:p>
        </w:tc>
      </w:tr>
    </w:tbl>
    <w:p w:rsidR="00F6147D" w:rsidRDefault="00F6147D" w:rsidP="00BE2D14">
      <w:pPr>
        <w:tabs>
          <w:tab w:val="left" w:pos="2835"/>
          <w:tab w:val="left" w:pos="6379"/>
        </w:tabs>
        <w:spacing w:after="0"/>
        <w:rPr>
          <w:sz w:val="16"/>
        </w:rPr>
      </w:pPr>
    </w:p>
    <w:p w:rsidR="00F6147D" w:rsidRDefault="00F6147D" w:rsidP="00BE2D14">
      <w:pPr>
        <w:tabs>
          <w:tab w:val="left" w:pos="2835"/>
          <w:tab w:val="left" w:pos="6379"/>
        </w:tabs>
        <w:spacing w:after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 \* FirstCap \p  \* MERGEFORMAT </w:instrText>
      </w:r>
      <w:r>
        <w:rPr>
          <w:sz w:val="16"/>
        </w:rPr>
        <w:fldChar w:fldCharType="separate"/>
      </w:r>
      <w:r w:rsidR="00965A84">
        <w:rPr>
          <w:noProof/>
          <w:sz w:val="16"/>
        </w:rPr>
        <w:t>R:\1 - PDG\12 RFA\1211 Modele et gabarit\12 Comptabilite-paie\Formulaires\FOR_adhesion_depot_direct.docx</w:t>
      </w:r>
      <w:r>
        <w:rPr>
          <w:sz w:val="16"/>
        </w:rPr>
        <w:fldChar w:fldCharType="end"/>
      </w:r>
    </w:p>
    <w:p w:rsidR="00F6147D" w:rsidRPr="00BE2D14" w:rsidRDefault="00C92257" w:rsidP="00BE2D14">
      <w:pPr>
        <w:tabs>
          <w:tab w:val="left" w:pos="2835"/>
          <w:tab w:val="left" w:pos="6379"/>
        </w:tabs>
        <w:spacing w:after="0"/>
        <w:rPr>
          <w:sz w:val="16"/>
        </w:rPr>
      </w:pPr>
      <w:r>
        <w:rPr>
          <w:sz w:val="16"/>
        </w:rPr>
        <w:t>DRFA-2018-007</w:t>
      </w:r>
      <w:r w:rsidR="005C4F8C">
        <w:rPr>
          <w:sz w:val="16"/>
        </w:rPr>
        <w:t xml:space="preserve"> (Janvier 2018)</w:t>
      </w:r>
      <w:bookmarkStart w:id="0" w:name="_GoBack"/>
      <w:bookmarkEnd w:id="0"/>
    </w:p>
    <w:sectPr w:rsidR="00F6147D" w:rsidRPr="00BE2D14" w:rsidSect="00F6147D"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BB"/>
    <w:rsid w:val="002727B2"/>
    <w:rsid w:val="002C1929"/>
    <w:rsid w:val="003F40E2"/>
    <w:rsid w:val="00424E93"/>
    <w:rsid w:val="005C4F8C"/>
    <w:rsid w:val="0063733E"/>
    <w:rsid w:val="006D4E0F"/>
    <w:rsid w:val="00892C02"/>
    <w:rsid w:val="00965A84"/>
    <w:rsid w:val="00A3194C"/>
    <w:rsid w:val="00BE2D14"/>
    <w:rsid w:val="00C666BB"/>
    <w:rsid w:val="00C854AE"/>
    <w:rsid w:val="00C92257"/>
    <w:rsid w:val="00F6147D"/>
    <w:rsid w:val="00F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43D83-544D-4186-8F8A-11F3F40B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66B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6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4B96C-5146-476A-A4AC-691A0F93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2FE49701</Template>
  <TotalTime>89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Chaudière-Appalaches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Duval</dc:creator>
  <cp:lastModifiedBy>Nathalie Duval</cp:lastModifiedBy>
  <cp:revision>8</cp:revision>
  <cp:lastPrinted>2018-01-22T19:30:00Z</cp:lastPrinted>
  <dcterms:created xsi:type="dcterms:W3CDTF">2018-01-22T20:10:00Z</dcterms:created>
  <dcterms:modified xsi:type="dcterms:W3CDTF">2019-02-28T21:16:00Z</dcterms:modified>
</cp:coreProperties>
</file>